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568"/>
        <w:gridCol w:w="2355"/>
      </w:tblGrid>
      <w:tr w:rsidR="006A21EF" w:rsidRPr="00830D25" w14:paraId="2C5D040F" w14:textId="77777777" w:rsidTr="00DA2B16">
        <w:trPr>
          <w:jc w:val="center"/>
        </w:trPr>
        <w:tc>
          <w:tcPr>
            <w:tcW w:w="7845" w:type="dxa"/>
            <w:vAlign w:val="center"/>
          </w:tcPr>
          <w:p w14:paraId="781823F9" w14:textId="1DB64BC9" w:rsidR="006A21EF" w:rsidRPr="00830D25" w:rsidRDefault="002564BE" w:rsidP="000E28B6">
            <w:pPr>
              <w:spacing w:before="24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58612EA" wp14:editId="3CAC5029">
                  <wp:extent cx="4844864" cy="1080000"/>
                  <wp:effectExtent l="0" t="0" r="0" b="6350"/>
                  <wp:docPr id="42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m 4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486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14:paraId="5128FC1F" w14:textId="50602DA4" w:rsidR="006A21EF" w:rsidRPr="00830D25" w:rsidRDefault="007F13F4" w:rsidP="002321D3">
            <w:pPr>
              <w:spacing w:before="24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4C3BEDA" wp14:editId="5E02974B">
                  <wp:extent cx="1403493" cy="1635029"/>
                  <wp:effectExtent l="0" t="0" r="6350" b="3810"/>
                  <wp:docPr id="518901065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01065" name="Imagem 51890106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482" cy="1652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F76526" w14:textId="77777777" w:rsidR="007F13F4" w:rsidRDefault="007F13F4" w:rsidP="006A21EF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22A80">
        <w:rPr>
          <w:b/>
          <w:bCs/>
          <w:sz w:val="28"/>
          <w:szCs w:val="28"/>
        </w:rPr>
        <w:t xml:space="preserve">"Novas Tecnologias. Oportunidades e desafios para os </w:t>
      </w:r>
      <w:proofErr w:type="spellStart"/>
      <w:r w:rsidRPr="00F22A80">
        <w:rPr>
          <w:b/>
          <w:bCs/>
          <w:sz w:val="28"/>
          <w:szCs w:val="28"/>
        </w:rPr>
        <w:t>jovens"</w:t>
      </w:r>
      <w:proofErr w:type="spellEnd"/>
    </w:p>
    <w:p w14:paraId="07718247" w14:textId="20B3FCD6" w:rsidR="006A21EF" w:rsidRDefault="006A21EF" w:rsidP="006A21EF">
      <w:pPr>
        <w:spacing w:after="0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LISTA DE CANDIDATOS A DEPUTADOS À SESSÃO ESCOLAR</w:t>
      </w: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012"/>
        <w:gridCol w:w="993"/>
        <w:gridCol w:w="580"/>
        <w:gridCol w:w="2963"/>
        <w:gridCol w:w="3112"/>
      </w:tblGrid>
      <w:tr w:rsidR="007F13F4" w:rsidRPr="00C2463A" w14:paraId="65DA4EC7" w14:textId="77777777" w:rsidTr="007F13F4">
        <w:trPr>
          <w:trHeight w:val="737"/>
          <w:jc w:val="center"/>
        </w:trPr>
        <w:tc>
          <w:tcPr>
            <w:tcW w:w="1249" w:type="dxa"/>
            <w:vAlign w:val="center"/>
          </w:tcPr>
          <w:p w14:paraId="289F9491" w14:textId="63A83F59" w:rsidR="007F13F4" w:rsidRDefault="007F13F4" w:rsidP="002321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LISTA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8F2C03D" w14:textId="44794B69" w:rsidR="007F13F4" w:rsidRPr="007F13F4" w:rsidRDefault="007F13F4" w:rsidP="002321D3">
            <w:pPr>
              <w:spacing w:after="0" w:line="240" w:lineRule="auto"/>
              <w:jc w:val="center"/>
              <w:rPr>
                <w:b/>
              </w:rPr>
            </w:pPr>
            <w:r w:rsidRPr="007F13F4">
              <w:rPr>
                <w:b/>
              </w:rPr>
              <w:t>ORDEM</w:t>
            </w:r>
          </w:p>
        </w:tc>
        <w:tc>
          <w:tcPr>
            <w:tcW w:w="993" w:type="dxa"/>
          </w:tcPr>
          <w:p w14:paraId="221CBDCF" w14:textId="77777777" w:rsidR="007F13F4" w:rsidRDefault="007F13F4" w:rsidP="002321D3">
            <w:pPr>
              <w:spacing w:after="0" w:line="240" w:lineRule="auto"/>
              <w:jc w:val="center"/>
              <w:rPr>
                <w:b/>
              </w:rPr>
            </w:pPr>
          </w:p>
          <w:p w14:paraId="6370EE26" w14:textId="5A86F38F" w:rsidR="007F13F4" w:rsidRPr="007F13F4" w:rsidRDefault="007F13F4" w:rsidP="002321D3">
            <w:pPr>
              <w:spacing w:after="0" w:line="240" w:lineRule="auto"/>
              <w:jc w:val="center"/>
              <w:rPr>
                <w:b/>
              </w:rPr>
            </w:pPr>
            <w:r w:rsidRPr="007F13F4">
              <w:rPr>
                <w:b/>
              </w:rPr>
              <w:t>T</w:t>
            </w:r>
            <w:r>
              <w:rPr>
                <w:b/>
              </w:rPr>
              <w:t>URMA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3C5C2DE" w14:textId="2502472A" w:rsidR="007F13F4" w:rsidRPr="007F13F4" w:rsidRDefault="007F13F4" w:rsidP="002321D3">
            <w:pPr>
              <w:spacing w:after="0" w:line="240" w:lineRule="auto"/>
              <w:jc w:val="center"/>
              <w:rPr>
                <w:b/>
              </w:rPr>
            </w:pPr>
            <w:r w:rsidRPr="007F13F4">
              <w:rPr>
                <w:b/>
              </w:rPr>
              <w:t>N.º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64D1AF44" w14:textId="77777777" w:rsidR="007F13F4" w:rsidRPr="00C2463A" w:rsidRDefault="007F13F4" w:rsidP="002321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B3D9DC4" w14:textId="77777777" w:rsidR="007F13F4" w:rsidRPr="00C2463A" w:rsidRDefault="007F13F4" w:rsidP="002321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ASSINATURA</w:t>
            </w:r>
          </w:p>
        </w:tc>
      </w:tr>
      <w:tr w:rsidR="007F13F4" w:rsidRPr="00C2463A" w14:paraId="24A6007D" w14:textId="77777777" w:rsidTr="007F13F4">
        <w:trPr>
          <w:trHeight w:val="737"/>
          <w:jc w:val="center"/>
        </w:trPr>
        <w:tc>
          <w:tcPr>
            <w:tcW w:w="1249" w:type="dxa"/>
            <w:vMerge w:val="restart"/>
            <w:vAlign w:val="center"/>
          </w:tcPr>
          <w:p w14:paraId="030D1BB0" w14:textId="77777777" w:rsidR="007F13F4" w:rsidRPr="003912F8" w:rsidRDefault="007F13F4" w:rsidP="002321D3">
            <w:pPr>
              <w:spacing w:after="0" w:line="240" w:lineRule="auto"/>
              <w:jc w:val="center"/>
              <w:rPr>
                <w:sz w:val="50"/>
                <w:szCs w:val="5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7AC76049" w14:textId="77777777" w:rsidR="007F13F4" w:rsidRPr="00A72E98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743C459" w14:textId="77777777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DC5C269" w14:textId="7E6D041D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36C01395" w14:textId="77777777" w:rsidR="007F13F4" w:rsidRPr="00A72E98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01BC0204" w14:textId="77777777" w:rsidR="007F13F4" w:rsidRPr="00A72E98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F13F4" w:rsidRPr="00C2463A" w14:paraId="4B5CBD06" w14:textId="77777777" w:rsidTr="007F13F4">
        <w:trPr>
          <w:trHeight w:val="737"/>
          <w:jc w:val="center"/>
        </w:trPr>
        <w:tc>
          <w:tcPr>
            <w:tcW w:w="1249" w:type="dxa"/>
            <w:vMerge/>
          </w:tcPr>
          <w:p w14:paraId="0F6D7543" w14:textId="77777777" w:rsidR="007F13F4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08CED51C" w14:textId="77777777" w:rsidR="007F13F4" w:rsidRPr="00C2463A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B6F6262" w14:textId="77777777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1D25BC8" w14:textId="3DD04EE4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7E17BB81" w14:textId="77777777" w:rsidR="007F13F4" w:rsidRPr="00A72E98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6F813860" w14:textId="77777777" w:rsidR="007F13F4" w:rsidRPr="00A72E98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F13F4" w:rsidRPr="00C2463A" w14:paraId="7EF5E212" w14:textId="77777777" w:rsidTr="007F13F4">
        <w:trPr>
          <w:trHeight w:val="737"/>
          <w:jc w:val="center"/>
        </w:trPr>
        <w:tc>
          <w:tcPr>
            <w:tcW w:w="1249" w:type="dxa"/>
            <w:vMerge/>
          </w:tcPr>
          <w:p w14:paraId="3FCC7CA6" w14:textId="77777777" w:rsidR="007F13F4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6A71228" w14:textId="77777777" w:rsidR="007F13F4" w:rsidRPr="00C2463A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11C96F3" w14:textId="77777777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27045D2" w14:textId="7B1E3678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58337975" w14:textId="77777777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49C75432" w14:textId="77777777" w:rsidR="007F13F4" w:rsidRPr="00ED4AEE" w:rsidRDefault="007F13F4" w:rsidP="002321D3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</w:p>
        </w:tc>
      </w:tr>
      <w:tr w:rsidR="007F13F4" w:rsidRPr="00C2463A" w14:paraId="54DB822A" w14:textId="77777777" w:rsidTr="007F13F4">
        <w:trPr>
          <w:trHeight w:val="737"/>
          <w:jc w:val="center"/>
        </w:trPr>
        <w:tc>
          <w:tcPr>
            <w:tcW w:w="1249" w:type="dxa"/>
            <w:vMerge/>
          </w:tcPr>
          <w:p w14:paraId="39EEB98F" w14:textId="77777777" w:rsidR="007F13F4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50D68FEA" w14:textId="77777777" w:rsidR="007F13F4" w:rsidRPr="00C2463A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F981211" w14:textId="77777777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525BE14B" w14:textId="50D7BDC5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29DED98E" w14:textId="77777777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654CF839" w14:textId="77777777" w:rsidR="007F13F4" w:rsidRPr="00ED4AEE" w:rsidRDefault="007F13F4" w:rsidP="002321D3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</w:p>
        </w:tc>
      </w:tr>
      <w:tr w:rsidR="007F13F4" w:rsidRPr="00C2463A" w14:paraId="3E449253" w14:textId="77777777" w:rsidTr="007F13F4">
        <w:trPr>
          <w:trHeight w:val="737"/>
          <w:jc w:val="center"/>
        </w:trPr>
        <w:tc>
          <w:tcPr>
            <w:tcW w:w="1249" w:type="dxa"/>
            <w:vMerge/>
          </w:tcPr>
          <w:p w14:paraId="041D6ED6" w14:textId="77777777" w:rsidR="007F13F4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683898B" w14:textId="77777777" w:rsidR="007F13F4" w:rsidRPr="00C2463A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17B4A81" w14:textId="77777777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F4069BF" w14:textId="07FA1EC6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05258C79" w14:textId="77777777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0C8AA765" w14:textId="77777777" w:rsidR="007F13F4" w:rsidRPr="00ED4AEE" w:rsidRDefault="007F13F4" w:rsidP="002321D3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</w:p>
        </w:tc>
      </w:tr>
      <w:tr w:rsidR="007F13F4" w:rsidRPr="00C2463A" w14:paraId="3918A17E" w14:textId="77777777" w:rsidTr="007F13F4">
        <w:trPr>
          <w:trHeight w:val="737"/>
          <w:jc w:val="center"/>
        </w:trPr>
        <w:tc>
          <w:tcPr>
            <w:tcW w:w="1249" w:type="dxa"/>
            <w:vMerge/>
          </w:tcPr>
          <w:p w14:paraId="67AE62AD" w14:textId="77777777" w:rsidR="007F13F4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002217E1" w14:textId="77777777" w:rsidR="007F13F4" w:rsidRPr="00C2463A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D27F418" w14:textId="77777777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6FAB74E" w14:textId="11E5EFA9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4B56F764" w14:textId="77777777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625D8733" w14:textId="77777777" w:rsidR="007F13F4" w:rsidRPr="00ED4AEE" w:rsidRDefault="007F13F4" w:rsidP="002321D3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</w:p>
        </w:tc>
      </w:tr>
      <w:tr w:rsidR="007F13F4" w:rsidRPr="00C2463A" w14:paraId="3AAAE461" w14:textId="77777777" w:rsidTr="007F13F4">
        <w:trPr>
          <w:trHeight w:val="737"/>
          <w:jc w:val="center"/>
        </w:trPr>
        <w:tc>
          <w:tcPr>
            <w:tcW w:w="1249" w:type="dxa"/>
            <w:vMerge/>
          </w:tcPr>
          <w:p w14:paraId="00F8432E" w14:textId="77777777" w:rsidR="007F13F4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65703BBA" w14:textId="77777777" w:rsidR="007F13F4" w:rsidRPr="00C2463A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29E05B1" w14:textId="77777777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DB036B9" w14:textId="40CC246B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0C301D1E" w14:textId="77777777" w:rsidR="007F13F4" w:rsidRPr="006260A0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2CD9CD6F" w14:textId="77777777" w:rsidR="007F13F4" w:rsidRPr="00ED4AEE" w:rsidRDefault="007F13F4" w:rsidP="002321D3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</w:p>
        </w:tc>
      </w:tr>
      <w:tr w:rsidR="007F13F4" w:rsidRPr="00C2463A" w14:paraId="0CE6F114" w14:textId="77777777" w:rsidTr="007F13F4">
        <w:trPr>
          <w:trHeight w:val="737"/>
          <w:jc w:val="center"/>
        </w:trPr>
        <w:tc>
          <w:tcPr>
            <w:tcW w:w="1249" w:type="dxa"/>
            <w:vMerge/>
          </w:tcPr>
          <w:p w14:paraId="49083AE6" w14:textId="77777777" w:rsidR="007F13F4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31E4A801" w14:textId="77777777" w:rsidR="007F13F4" w:rsidRPr="00C2463A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9CC5A0E" w14:textId="77777777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2C0DE955" w14:textId="334D5BED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2CBD39D9" w14:textId="77777777" w:rsidR="007F13F4" w:rsidRPr="006260A0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7260F6BF" w14:textId="77777777" w:rsidR="007F13F4" w:rsidRPr="00ED4AEE" w:rsidRDefault="007F13F4" w:rsidP="002321D3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</w:p>
        </w:tc>
      </w:tr>
      <w:tr w:rsidR="007F13F4" w:rsidRPr="00C2463A" w14:paraId="346DA582" w14:textId="77777777" w:rsidTr="007F13F4">
        <w:trPr>
          <w:trHeight w:val="737"/>
          <w:jc w:val="center"/>
        </w:trPr>
        <w:tc>
          <w:tcPr>
            <w:tcW w:w="1249" w:type="dxa"/>
            <w:vMerge/>
          </w:tcPr>
          <w:p w14:paraId="12BB5121" w14:textId="77777777" w:rsidR="007F13F4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7D7AD5AF" w14:textId="77777777" w:rsidR="007F13F4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D8308DE" w14:textId="77777777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6C64995A" w14:textId="6FA7A572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6A5BF86B" w14:textId="77777777" w:rsidR="007F13F4" w:rsidRPr="006260A0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65562245" w14:textId="77777777" w:rsidR="007F13F4" w:rsidRPr="00ED4AEE" w:rsidRDefault="007F13F4" w:rsidP="002321D3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</w:p>
        </w:tc>
      </w:tr>
      <w:tr w:rsidR="007F13F4" w:rsidRPr="00C2463A" w14:paraId="2AD34658" w14:textId="77777777" w:rsidTr="007F13F4">
        <w:trPr>
          <w:trHeight w:val="737"/>
          <w:jc w:val="center"/>
        </w:trPr>
        <w:tc>
          <w:tcPr>
            <w:tcW w:w="1249" w:type="dxa"/>
            <w:vMerge/>
          </w:tcPr>
          <w:p w14:paraId="6D732A0A" w14:textId="77777777" w:rsidR="007F13F4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60E16A1D" w14:textId="77777777" w:rsidR="007F13F4" w:rsidRPr="00C2463A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FBCAD85" w14:textId="77777777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2B0B62C" w14:textId="76F7E943" w:rsidR="007F13F4" w:rsidRPr="001D3B42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10499572" w14:textId="77777777" w:rsidR="007F13F4" w:rsidRPr="006260A0" w:rsidRDefault="007F13F4" w:rsidP="00232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71F6F99F" w14:textId="77777777" w:rsidR="007F13F4" w:rsidRPr="00ED4AEE" w:rsidRDefault="007F13F4" w:rsidP="002321D3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</w:p>
        </w:tc>
      </w:tr>
    </w:tbl>
    <w:p w14:paraId="6E3A9E92" w14:textId="77777777" w:rsidR="006A21EF" w:rsidRDefault="006A21EF" w:rsidP="006A21EF">
      <w:pPr>
        <w:spacing w:after="0" w:line="240" w:lineRule="auto"/>
        <w:jc w:val="center"/>
        <w:rPr>
          <w:b/>
          <w:sz w:val="28"/>
          <w:szCs w:val="28"/>
        </w:rPr>
      </w:pPr>
    </w:p>
    <w:p w14:paraId="59E24A50" w14:textId="37237E38" w:rsidR="006A21EF" w:rsidRDefault="0061049F" w:rsidP="0062163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</w:t>
      </w:r>
      <w:r w:rsidR="002564BE">
        <w:rPr>
          <w:b/>
          <w:sz w:val="28"/>
          <w:szCs w:val="28"/>
        </w:rPr>
        <w:t>nelas</w:t>
      </w:r>
      <w:r>
        <w:rPr>
          <w:b/>
          <w:sz w:val="28"/>
          <w:szCs w:val="28"/>
        </w:rPr>
        <w:t xml:space="preserve">, </w:t>
      </w:r>
      <w:r w:rsidR="00621635">
        <w:rPr>
          <w:b/>
          <w:sz w:val="28"/>
          <w:szCs w:val="28"/>
        </w:rPr>
        <w:t xml:space="preserve">_____ </w:t>
      </w:r>
      <w:r w:rsidR="006A21EF">
        <w:rPr>
          <w:b/>
          <w:sz w:val="28"/>
          <w:szCs w:val="28"/>
        </w:rPr>
        <w:t xml:space="preserve">de </w:t>
      </w:r>
      <w:r w:rsidR="007F13F4"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</w:t>
      </w:r>
      <w:proofErr w:type="spellEnd"/>
      <w:r>
        <w:rPr>
          <w:b/>
          <w:sz w:val="28"/>
          <w:szCs w:val="28"/>
        </w:rPr>
        <w:t xml:space="preserve"> </w:t>
      </w:r>
      <w:r w:rsidR="007F13F4">
        <w:rPr>
          <w:b/>
          <w:sz w:val="28"/>
          <w:szCs w:val="28"/>
        </w:rPr>
        <w:t>_________</w:t>
      </w:r>
    </w:p>
    <w:p w14:paraId="5949C1E4" w14:textId="092E767C" w:rsidR="006A21EF" w:rsidRPr="00D76000" w:rsidRDefault="006A21EF" w:rsidP="0062163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O(a) candidato(a) </w:t>
      </w:r>
      <w:r w:rsidRPr="00D76000">
        <w:rPr>
          <w:b/>
          <w:sz w:val="28"/>
          <w:szCs w:val="28"/>
        </w:rPr>
        <w:t xml:space="preserve">responsável: </w:t>
      </w:r>
      <w:r w:rsidR="007F13F4">
        <w:rPr>
          <w:b/>
          <w:sz w:val="28"/>
          <w:szCs w:val="28"/>
        </w:rPr>
        <w:t>________________________</w:t>
      </w:r>
    </w:p>
    <w:p w14:paraId="330E60F6" w14:textId="2F93B3A9" w:rsidR="00621635" w:rsidRDefault="006A21EF" w:rsidP="00621635">
      <w:pPr>
        <w:spacing w:after="0" w:line="240" w:lineRule="auto"/>
        <w:rPr>
          <w:b/>
          <w:sz w:val="28"/>
          <w:szCs w:val="28"/>
        </w:rPr>
      </w:pPr>
      <w:r w:rsidRPr="00D76000">
        <w:rPr>
          <w:b/>
          <w:sz w:val="28"/>
          <w:szCs w:val="28"/>
        </w:rPr>
        <w:t>E</w:t>
      </w:r>
      <w:r w:rsidR="007F13F4">
        <w:rPr>
          <w:b/>
          <w:sz w:val="28"/>
          <w:szCs w:val="28"/>
        </w:rPr>
        <w:t>m</w:t>
      </w:r>
      <w:r w:rsidRPr="00D76000">
        <w:rPr>
          <w:b/>
          <w:sz w:val="28"/>
          <w:szCs w:val="28"/>
        </w:rPr>
        <w:t>ail:</w:t>
      </w:r>
      <w:r>
        <w:rPr>
          <w:b/>
          <w:sz w:val="28"/>
          <w:szCs w:val="28"/>
        </w:rPr>
        <w:t xml:space="preserve"> </w:t>
      </w:r>
      <w:r w:rsidR="00621635">
        <w:rPr>
          <w:b/>
          <w:sz w:val="28"/>
          <w:szCs w:val="28"/>
        </w:rPr>
        <w:t xml:space="preserve">    __________________________________</w:t>
      </w:r>
    </w:p>
    <w:p w14:paraId="1BE20723" w14:textId="77777777" w:rsidR="00621635" w:rsidRPr="00621635" w:rsidRDefault="00621635" w:rsidP="00621635">
      <w:pPr>
        <w:spacing w:after="0" w:line="240" w:lineRule="auto"/>
        <w:rPr>
          <w:b/>
          <w:sz w:val="28"/>
          <w:szCs w:val="28"/>
        </w:rPr>
        <w:sectPr w:rsidR="00621635" w:rsidRPr="00621635" w:rsidSect="0061049F">
          <w:headerReference w:type="default" r:id="rId10"/>
          <w:footerReference w:type="default" r:id="rId11"/>
          <w:pgSz w:w="11906" w:h="16838"/>
          <w:pgMar w:top="1417" w:right="849" w:bottom="1417" w:left="1134" w:header="284" w:footer="700" w:gutter="0"/>
          <w:cols w:space="708"/>
          <w:docGrid w:linePitch="360"/>
        </w:sectPr>
      </w:pPr>
    </w:p>
    <w:p w14:paraId="5092BF88" w14:textId="2034FA01" w:rsidR="00DA2B16" w:rsidRPr="00DA2B16" w:rsidRDefault="007F13F4" w:rsidP="00DA2B16">
      <w:pPr>
        <w:spacing w:after="0"/>
        <w:jc w:val="center"/>
        <w:rPr>
          <w:b/>
          <w:sz w:val="24"/>
          <w:szCs w:val="24"/>
        </w:rPr>
      </w:pPr>
      <w:r w:rsidRPr="00F22A80">
        <w:rPr>
          <w:b/>
          <w:bCs/>
          <w:sz w:val="28"/>
          <w:szCs w:val="28"/>
        </w:rPr>
        <w:lastRenderedPageBreak/>
        <w:t>"Novas Tecnologias. Oportunidades e desafios para os jovens"</w:t>
      </w:r>
    </w:p>
    <w:p w14:paraId="02B10871" w14:textId="7EEF3686" w:rsidR="006A21EF" w:rsidRPr="00DA2B16" w:rsidRDefault="006A21EF" w:rsidP="00DA2B16">
      <w:pPr>
        <w:spacing w:before="240" w:after="0"/>
        <w:jc w:val="center"/>
        <w:rPr>
          <w:sz w:val="40"/>
          <w:szCs w:val="40"/>
        </w:rPr>
      </w:pPr>
      <w:r>
        <w:rPr>
          <w:sz w:val="40"/>
          <w:szCs w:val="40"/>
        </w:rPr>
        <w:t>PR</w:t>
      </w:r>
      <w:r w:rsidR="0061049F">
        <w:rPr>
          <w:sz w:val="40"/>
          <w:szCs w:val="40"/>
        </w:rPr>
        <w:t xml:space="preserve">OJETO DE RECOMENDAÇÃO DA LISTA </w:t>
      </w:r>
      <w:r w:rsidR="0070766D">
        <w:rPr>
          <w:sz w:val="40"/>
          <w:szCs w:val="40"/>
        </w:rPr>
        <w:t>……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A21EF" w:rsidRPr="00C2463A" w14:paraId="15859E81" w14:textId="77777777" w:rsidTr="002321D3">
        <w:trPr>
          <w:trHeight w:val="4253"/>
          <w:jc w:val="center"/>
        </w:trPr>
        <w:tc>
          <w:tcPr>
            <w:tcW w:w="10065" w:type="dxa"/>
          </w:tcPr>
          <w:p w14:paraId="5C9D8D86" w14:textId="77777777" w:rsidR="006A21EF" w:rsidRDefault="006A21EF" w:rsidP="004637A7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CONSIDERANDO QUE:</w:t>
            </w:r>
          </w:p>
          <w:p w14:paraId="234B298C" w14:textId="77777777" w:rsidR="006A21EF" w:rsidRPr="00A849BF" w:rsidRDefault="006A21EF" w:rsidP="004637A7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6A21EF" w:rsidRPr="00C2463A" w14:paraId="0030FA7F" w14:textId="77777777" w:rsidTr="00DA2B16">
        <w:trPr>
          <w:trHeight w:val="5532"/>
          <w:jc w:val="center"/>
        </w:trPr>
        <w:tc>
          <w:tcPr>
            <w:tcW w:w="10065" w:type="dxa"/>
          </w:tcPr>
          <w:p w14:paraId="421E68A5" w14:textId="77777777" w:rsidR="006A21EF" w:rsidRDefault="006A21EF" w:rsidP="000F60CC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PROPOMOS AS SEGUINTES MEDIDAS (no máximo 3):</w:t>
            </w:r>
          </w:p>
          <w:p w14:paraId="23A15B1C" w14:textId="77777777" w:rsidR="006A21EF" w:rsidRPr="0065667A" w:rsidRDefault="006A21EF" w:rsidP="00D50DA5">
            <w:pPr>
              <w:numPr>
                <w:ilvl w:val="0"/>
                <w:numId w:val="6"/>
              </w:numPr>
              <w:spacing w:before="120" w:after="120" w:line="360" w:lineRule="auto"/>
              <w:ind w:left="714" w:hanging="357"/>
              <w:jc w:val="both"/>
              <w:rPr>
                <w:sz w:val="28"/>
                <w:szCs w:val="28"/>
              </w:rPr>
            </w:pPr>
          </w:p>
        </w:tc>
      </w:tr>
    </w:tbl>
    <w:p w14:paraId="72068BE3" w14:textId="77777777" w:rsidR="006A21EF" w:rsidRDefault="006A21EF" w:rsidP="006A21EF">
      <w:pPr>
        <w:spacing w:after="0" w:line="240" w:lineRule="auto"/>
        <w:jc w:val="center"/>
        <w:rPr>
          <w:b/>
          <w:sz w:val="28"/>
          <w:szCs w:val="28"/>
        </w:rPr>
      </w:pPr>
    </w:p>
    <w:p w14:paraId="4E41DF71" w14:textId="77777777" w:rsidR="007F13F4" w:rsidRDefault="007F13F4" w:rsidP="007F13F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Canelas, _____ de _____________ </w:t>
      </w:r>
      <w:proofErr w:type="spellStart"/>
      <w:r>
        <w:rPr>
          <w:b/>
          <w:sz w:val="28"/>
          <w:szCs w:val="28"/>
        </w:rPr>
        <w:t>de</w:t>
      </w:r>
      <w:proofErr w:type="spellEnd"/>
      <w:r>
        <w:rPr>
          <w:b/>
          <w:sz w:val="28"/>
          <w:szCs w:val="28"/>
        </w:rPr>
        <w:t xml:space="preserve"> _________</w:t>
      </w:r>
    </w:p>
    <w:p w14:paraId="5025DB79" w14:textId="77777777" w:rsidR="007F13F4" w:rsidRPr="00D76000" w:rsidRDefault="007F13F4" w:rsidP="007F13F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O(a) candidato(a) </w:t>
      </w:r>
      <w:r w:rsidRPr="00D76000">
        <w:rPr>
          <w:b/>
          <w:sz w:val="28"/>
          <w:szCs w:val="28"/>
        </w:rPr>
        <w:t xml:space="preserve">responsável: </w:t>
      </w:r>
      <w:r>
        <w:rPr>
          <w:b/>
          <w:sz w:val="28"/>
          <w:szCs w:val="28"/>
        </w:rPr>
        <w:t>________________________</w:t>
      </w:r>
    </w:p>
    <w:p w14:paraId="575B0025" w14:textId="5CB9CCA7" w:rsidR="007F13F4" w:rsidRPr="00621635" w:rsidRDefault="007F13F4" w:rsidP="007F13F4">
      <w:pPr>
        <w:spacing w:after="0" w:line="240" w:lineRule="auto"/>
        <w:rPr>
          <w:b/>
          <w:sz w:val="28"/>
          <w:szCs w:val="28"/>
        </w:rPr>
        <w:sectPr w:rsidR="007F13F4" w:rsidRPr="00621635" w:rsidSect="007F13F4">
          <w:headerReference w:type="default" r:id="rId12"/>
          <w:footerReference w:type="default" r:id="rId13"/>
          <w:pgSz w:w="11906" w:h="16838"/>
          <w:pgMar w:top="1417" w:right="849" w:bottom="1417" w:left="1134" w:header="284" w:footer="700" w:gutter="0"/>
          <w:cols w:space="708"/>
          <w:docGrid w:linePitch="360"/>
        </w:sectPr>
      </w:pPr>
      <w:r w:rsidRPr="00D76000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m</w:t>
      </w:r>
      <w:r w:rsidRPr="00D76000">
        <w:rPr>
          <w:b/>
          <w:sz w:val="28"/>
          <w:szCs w:val="28"/>
        </w:rPr>
        <w:t>ail:</w:t>
      </w:r>
      <w:r>
        <w:rPr>
          <w:b/>
          <w:sz w:val="28"/>
          <w:szCs w:val="28"/>
        </w:rPr>
        <w:t xml:space="preserve">     _________________________________</w:t>
      </w:r>
    </w:p>
    <w:p w14:paraId="47FAF5C2" w14:textId="77777777" w:rsidR="00DA2B16" w:rsidRDefault="00DA2B16" w:rsidP="007F13F4">
      <w:pPr>
        <w:spacing w:after="0" w:line="240" w:lineRule="auto"/>
        <w:jc w:val="both"/>
        <w:rPr>
          <w:rFonts w:ascii="Arial Black" w:hAnsi="Arial Black"/>
          <w:sz w:val="28"/>
          <w:szCs w:val="28"/>
        </w:rPr>
      </w:pPr>
    </w:p>
    <w:sectPr w:rsidR="00DA2B16" w:rsidSect="002564BE">
      <w:footerReference w:type="default" r:id="rId14"/>
      <w:pgSz w:w="11906" w:h="16838"/>
      <w:pgMar w:top="1417" w:right="849" w:bottom="1417" w:left="1134" w:header="284" w:footer="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3EDB0" w14:textId="77777777" w:rsidR="005F2D65" w:rsidRDefault="005F2D65" w:rsidP="00A20E10">
      <w:pPr>
        <w:spacing w:after="0" w:line="240" w:lineRule="auto"/>
      </w:pPr>
      <w:r>
        <w:separator/>
      </w:r>
    </w:p>
  </w:endnote>
  <w:endnote w:type="continuationSeparator" w:id="0">
    <w:p w14:paraId="7F796CD0" w14:textId="77777777" w:rsidR="005F2D65" w:rsidRDefault="005F2D65" w:rsidP="00A2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Arial Unicode MS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VELXH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C131F" w14:textId="585E40E1" w:rsidR="00266C1A" w:rsidRPr="0061049F" w:rsidRDefault="00266C1A" w:rsidP="0061049F">
    <w:pPr>
      <w:pStyle w:val="Rodap"/>
      <w:jc w:val="center"/>
      <w:rPr>
        <w:b/>
        <w:sz w:val="24"/>
        <w:szCs w:val="24"/>
      </w:rPr>
    </w:pPr>
    <w:r>
      <w:rPr>
        <w:b/>
        <w:noProof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769AEB" wp14:editId="052220D0">
              <wp:simplePos x="0" y="0"/>
              <wp:positionH relativeFrom="margin">
                <wp:align>left</wp:align>
              </wp:positionH>
              <wp:positionV relativeFrom="paragraph">
                <wp:posOffset>-107950</wp:posOffset>
              </wp:positionV>
              <wp:extent cx="6336000" cy="0"/>
              <wp:effectExtent l="0" t="0" r="27305" b="19050"/>
              <wp:wrapNone/>
              <wp:docPr id="53" name="Conexão reta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6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66F85D" id="Conexão reta 5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8.5pt" to="498.9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" strokecolor="windowText" strokeweight="1pt">
              <v:stroke joinstyle="miter"/>
              <w10:wrap anchorx="margin"/>
            </v:line>
          </w:pict>
        </mc:Fallback>
      </mc:AlternateContent>
    </w:r>
    <w:r>
      <w:rPr>
        <w:b/>
        <w:sz w:val="24"/>
        <w:szCs w:val="24"/>
      </w:rPr>
      <w:t>20</w:t>
    </w:r>
    <w:r w:rsidR="002564BE">
      <w:rPr>
        <w:b/>
        <w:sz w:val="24"/>
        <w:szCs w:val="24"/>
      </w:rPr>
      <w:t>2</w:t>
    </w:r>
    <w:r w:rsidR="007F13F4">
      <w:rPr>
        <w:b/>
        <w:sz w:val="24"/>
        <w:szCs w:val="24"/>
      </w:rPr>
      <w:t>4</w:t>
    </w:r>
    <w:r>
      <w:rPr>
        <w:b/>
        <w:sz w:val="24"/>
        <w:szCs w:val="24"/>
      </w:rPr>
      <w:t>/20</w:t>
    </w:r>
    <w:r w:rsidR="002564BE">
      <w:rPr>
        <w:b/>
        <w:sz w:val="24"/>
        <w:szCs w:val="24"/>
      </w:rPr>
      <w:t>2</w:t>
    </w:r>
    <w:r w:rsidR="007F13F4">
      <w:rPr>
        <w:b/>
        <w:sz w:val="24"/>
        <w:szCs w:val="24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3E88B" w14:textId="77777777" w:rsidR="007F13F4" w:rsidRPr="0061049F" w:rsidRDefault="007F13F4" w:rsidP="0061049F">
    <w:pPr>
      <w:pStyle w:val="Rodap"/>
      <w:jc w:val="center"/>
      <w:rPr>
        <w:b/>
        <w:sz w:val="24"/>
        <w:szCs w:val="24"/>
      </w:rPr>
    </w:pPr>
    <w:r>
      <w:rPr>
        <w:b/>
        <w:noProof/>
        <w:lang w:eastAsia="pt-P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1CD5B1" wp14:editId="2A3ED79F">
              <wp:simplePos x="0" y="0"/>
              <wp:positionH relativeFrom="margin">
                <wp:align>left</wp:align>
              </wp:positionH>
              <wp:positionV relativeFrom="paragraph">
                <wp:posOffset>-107950</wp:posOffset>
              </wp:positionV>
              <wp:extent cx="6336000" cy="0"/>
              <wp:effectExtent l="0" t="0" r="27305" b="19050"/>
              <wp:wrapNone/>
              <wp:docPr id="918673621" name="Conexão reta 9186736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6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4981E9" id="Conexão reta 91867362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8.5pt" to="498.9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" strokecolor="windowText" strokeweight="1pt">
              <v:stroke joinstyle="miter"/>
              <w10:wrap anchorx="margin"/>
            </v:line>
          </w:pict>
        </mc:Fallback>
      </mc:AlternateContent>
    </w:r>
    <w:r>
      <w:rPr>
        <w:b/>
        <w:sz w:val="24"/>
        <w:szCs w:val="24"/>
      </w:rPr>
      <w:t>2024/2025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DAA4B" w14:textId="0AF8FDAA" w:rsidR="00266C1A" w:rsidRPr="0065667A" w:rsidRDefault="00266C1A" w:rsidP="00EE5300">
    <w:pPr>
      <w:pStyle w:val="Rodap"/>
      <w:jc w:val="center"/>
      <w:rPr>
        <w:b/>
        <w:sz w:val="24"/>
        <w:szCs w:val="24"/>
      </w:rPr>
    </w:pPr>
    <w:r>
      <w:rPr>
        <w:b/>
        <w:noProof/>
        <w:lang w:eastAsia="pt-PT"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09516D5C" wp14:editId="13DD12D4">
              <wp:simplePos x="0" y="0"/>
              <wp:positionH relativeFrom="margin">
                <wp:align>left</wp:align>
              </wp:positionH>
              <wp:positionV relativeFrom="paragraph">
                <wp:posOffset>-101600</wp:posOffset>
              </wp:positionV>
              <wp:extent cx="6336000" cy="0"/>
              <wp:effectExtent l="0" t="0" r="27305" b="19050"/>
              <wp:wrapNone/>
              <wp:docPr id="52" name="Conexão reta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6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82EC1C" id="Conexão reta 52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8pt" to="498.9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" strokecolor="windowText" strokeweight="1pt">
              <v:stroke joinstyle="miter"/>
              <w10:wrap anchorx="margin"/>
            </v:line>
          </w:pict>
        </mc:Fallback>
      </mc:AlternateContent>
    </w:r>
    <w:r>
      <w:rPr>
        <w:b/>
        <w:sz w:val="24"/>
        <w:szCs w:val="24"/>
      </w:rPr>
      <w:t>20</w:t>
    </w:r>
    <w:r w:rsidR="002564BE">
      <w:rPr>
        <w:b/>
        <w:sz w:val="24"/>
        <w:szCs w:val="24"/>
      </w:rPr>
      <w:t>2</w:t>
    </w:r>
    <w:r w:rsidR="00DA2B16">
      <w:rPr>
        <w:b/>
        <w:sz w:val="24"/>
        <w:szCs w:val="24"/>
      </w:rPr>
      <w:t>3</w:t>
    </w:r>
    <w:r>
      <w:rPr>
        <w:b/>
        <w:sz w:val="24"/>
        <w:szCs w:val="24"/>
      </w:rPr>
      <w:t>/20</w:t>
    </w:r>
    <w:r w:rsidR="002564BE">
      <w:rPr>
        <w:b/>
        <w:sz w:val="24"/>
        <w:szCs w:val="24"/>
      </w:rPr>
      <w:t>2</w:t>
    </w:r>
    <w:r w:rsidR="00DA2B16">
      <w:rPr>
        <w:b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67ABB" w14:textId="77777777" w:rsidR="005F2D65" w:rsidRDefault="005F2D65" w:rsidP="00A20E10">
      <w:pPr>
        <w:spacing w:after="0" w:line="240" w:lineRule="auto"/>
      </w:pPr>
      <w:r>
        <w:separator/>
      </w:r>
    </w:p>
  </w:footnote>
  <w:footnote w:type="continuationSeparator" w:id="0">
    <w:p w14:paraId="380C9A70" w14:textId="77777777" w:rsidR="005F2D65" w:rsidRDefault="005F2D65" w:rsidP="00A2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1"/>
      <w:tblW w:w="884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6"/>
      <w:gridCol w:w="5706"/>
    </w:tblGrid>
    <w:tr w:rsidR="002564BE" w:rsidRPr="0061049F" w14:paraId="0BD447B8" w14:textId="77777777" w:rsidTr="002564BE">
      <w:trPr>
        <w:jc w:val="center"/>
      </w:trPr>
      <w:tc>
        <w:tcPr>
          <w:tcW w:w="3136" w:type="dxa"/>
        </w:tcPr>
        <w:p w14:paraId="67FF896C" w14:textId="4EE42585" w:rsidR="002564BE" w:rsidRPr="0061049F" w:rsidRDefault="002564BE" w:rsidP="002564BE">
          <w:pPr>
            <w:tabs>
              <w:tab w:val="left" w:pos="600"/>
              <w:tab w:val="center" w:pos="4252"/>
              <w:tab w:val="right" w:pos="8504"/>
              <w:tab w:val="right" w:pos="10488"/>
            </w:tabs>
            <w:spacing w:after="0" w:line="240" w:lineRule="auto"/>
            <w:jc w:val="center"/>
            <w:rPr>
              <w:sz w:val="24"/>
              <w:szCs w:val="24"/>
              <w:lang w:eastAsia="pt-PT"/>
            </w:rPr>
          </w:pPr>
          <w:r>
            <w:rPr>
              <w:noProof/>
              <w:sz w:val="24"/>
              <w:szCs w:val="24"/>
              <w:lang w:eastAsia="pt-PT"/>
            </w:rPr>
            <w:drawing>
              <wp:inline distT="0" distB="0" distL="0" distR="0" wp14:anchorId="21803676" wp14:editId="5503302C">
                <wp:extent cx="1854766" cy="360000"/>
                <wp:effectExtent l="0" t="0" r="0" b="2540"/>
                <wp:docPr id="41" name="Image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Imagem 4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766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6" w:type="dxa"/>
          <w:vAlign w:val="center"/>
        </w:tcPr>
        <w:p w14:paraId="4D1DD07E" w14:textId="2C2AE092" w:rsidR="002564BE" w:rsidRPr="0061049F" w:rsidRDefault="002564BE" w:rsidP="002564BE">
          <w:pPr>
            <w:tabs>
              <w:tab w:val="left" w:pos="600"/>
              <w:tab w:val="center" w:pos="4252"/>
              <w:tab w:val="right" w:pos="8504"/>
              <w:tab w:val="right" w:pos="10488"/>
            </w:tabs>
            <w:spacing w:after="0" w:line="240" w:lineRule="auto"/>
            <w:jc w:val="center"/>
            <w:rPr>
              <w:sz w:val="24"/>
              <w:szCs w:val="24"/>
              <w:lang w:eastAsia="pt-PT"/>
            </w:rPr>
          </w:pPr>
          <w:r w:rsidRPr="0061049F">
            <w:rPr>
              <w:b/>
              <w:sz w:val="24"/>
              <w:szCs w:val="24"/>
              <w:lang w:eastAsia="pt-PT"/>
            </w:rPr>
            <w:t xml:space="preserve">AGRUPAMENTO DE ESCOLAS DE </w:t>
          </w:r>
          <w:r>
            <w:rPr>
              <w:b/>
              <w:sz w:val="24"/>
              <w:szCs w:val="24"/>
              <w:lang w:eastAsia="pt-PT"/>
            </w:rPr>
            <w:t>CANELAS</w:t>
          </w:r>
        </w:p>
      </w:tc>
    </w:tr>
  </w:tbl>
  <w:p w14:paraId="69D01E6E" w14:textId="77777777" w:rsidR="00266C1A" w:rsidRDefault="00266C1A" w:rsidP="0061049F">
    <w:pPr>
      <w:pStyle w:val="Cabealho"/>
    </w:pPr>
    <w:r>
      <w:rPr>
        <w:b/>
        <w:noProof/>
        <w:lang w:eastAsia="pt-P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36D15A" wp14:editId="470A62A1">
              <wp:simplePos x="0" y="0"/>
              <wp:positionH relativeFrom="page">
                <wp:posOffset>919480</wp:posOffset>
              </wp:positionH>
              <wp:positionV relativeFrom="paragraph">
                <wp:posOffset>100965</wp:posOffset>
              </wp:positionV>
              <wp:extent cx="5868000" cy="0"/>
              <wp:effectExtent l="0" t="0" r="19050" b="19050"/>
              <wp:wrapNone/>
              <wp:docPr id="35" name="Conexão reta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8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8DCE87" id="Conexão reta 3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2.4pt,7.95pt" to="534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" strokecolor="windowText" strokeweight="1pt">
              <v:stroke joinstyle="miter"/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1"/>
      <w:tblW w:w="884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6"/>
      <w:gridCol w:w="5706"/>
    </w:tblGrid>
    <w:tr w:rsidR="007F13F4" w:rsidRPr="0061049F" w14:paraId="1E2383A0" w14:textId="77777777" w:rsidTr="002564BE">
      <w:trPr>
        <w:jc w:val="center"/>
      </w:trPr>
      <w:tc>
        <w:tcPr>
          <w:tcW w:w="3136" w:type="dxa"/>
        </w:tcPr>
        <w:p w14:paraId="5921813A" w14:textId="77777777" w:rsidR="007F13F4" w:rsidRPr="0061049F" w:rsidRDefault="007F13F4" w:rsidP="002564BE">
          <w:pPr>
            <w:tabs>
              <w:tab w:val="left" w:pos="600"/>
              <w:tab w:val="center" w:pos="4252"/>
              <w:tab w:val="right" w:pos="8504"/>
              <w:tab w:val="right" w:pos="10488"/>
            </w:tabs>
            <w:spacing w:after="0" w:line="240" w:lineRule="auto"/>
            <w:jc w:val="center"/>
            <w:rPr>
              <w:sz w:val="24"/>
              <w:szCs w:val="24"/>
              <w:lang w:eastAsia="pt-PT"/>
            </w:rPr>
          </w:pPr>
          <w:r>
            <w:rPr>
              <w:noProof/>
              <w:sz w:val="24"/>
              <w:szCs w:val="24"/>
              <w:lang w:eastAsia="pt-PT"/>
            </w:rPr>
            <w:drawing>
              <wp:inline distT="0" distB="0" distL="0" distR="0" wp14:anchorId="0F07575F" wp14:editId="27AF8F1C">
                <wp:extent cx="1854766" cy="360000"/>
                <wp:effectExtent l="0" t="0" r="0" b="2540"/>
                <wp:docPr id="1441245145" name="Imagem 1441245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Imagem 4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766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6" w:type="dxa"/>
          <w:vAlign w:val="center"/>
        </w:tcPr>
        <w:p w14:paraId="75677C96" w14:textId="77777777" w:rsidR="007F13F4" w:rsidRPr="0061049F" w:rsidRDefault="007F13F4" w:rsidP="002564BE">
          <w:pPr>
            <w:tabs>
              <w:tab w:val="left" w:pos="600"/>
              <w:tab w:val="center" w:pos="4252"/>
              <w:tab w:val="right" w:pos="8504"/>
              <w:tab w:val="right" w:pos="10488"/>
            </w:tabs>
            <w:spacing w:after="0" w:line="240" w:lineRule="auto"/>
            <w:jc w:val="center"/>
            <w:rPr>
              <w:sz w:val="24"/>
              <w:szCs w:val="24"/>
              <w:lang w:eastAsia="pt-PT"/>
            </w:rPr>
          </w:pPr>
          <w:r w:rsidRPr="0061049F">
            <w:rPr>
              <w:b/>
              <w:sz w:val="24"/>
              <w:szCs w:val="24"/>
              <w:lang w:eastAsia="pt-PT"/>
            </w:rPr>
            <w:t xml:space="preserve">AGRUPAMENTO DE ESCOLAS DE </w:t>
          </w:r>
          <w:r>
            <w:rPr>
              <w:b/>
              <w:sz w:val="24"/>
              <w:szCs w:val="24"/>
              <w:lang w:eastAsia="pt-PT"/>
            </w:rPr>
            <w:t>CANELAS</w:t>
          </w:r>
        </w:p>
      </w:tc>
    </w:tr>
  </w:tbl>
  <w:p w14:paraId="537D51CA" w14:textId="77777777" w:rsidR="007F13F4" w:rsidRDefault="007F13F4" w:rsidP="0061049F">
    <w:pPr>
      <w:pStyle w:val="Cabealho"/>
    </w:pPr>
    <w:r>
      <w:rPr>
        <w:b/>
        <w:noProof/>
        <w:lang w:eastAsia="pt-P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11F679" wp14:editId="6D293681">
              <wp:simplePos x="0" y="0"/>
              <wp:positionH relativeFrom="page">
                <wp:posOffset>919480</wp:posOffset>
              </wp:positionH>
              <wp:positionV relativeFrom="paragraph">
                <wp:posOffset>100965</wp:posOffset>
              </wp:positionV>
              <wp:extent cx="5868000" cy="0"/>
              <wp:effectExtent l="0" t="0" r="19050" b="19050"/>
              <wp:wrapNone/>
              <wp:docPr id="646396163" name="Conexão reta 646396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8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6BED75" id="Conexão reta 64639616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2.4pt,7.95pt" to="534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" strokecolor="windowText" strokeweight="1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F5408A7"/>
    <w:multiLevelType w:val="hybridMultilevel"/>
    <w:tmpl w:val="9ABC13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6B31F3"/>
    <w:multiLevelType w:val="hybridMultilevel"/>
    <w:tmpl w:val="CB561DC4"/>
    <w:lvl w:ilvl="0" w:tplc="663A3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1120F"/>
    <w:multiLevelType w:val="hybridMultilevel"/>
    <w:tmpl w:val="DE946ACE"/>
    <w:lvl w:ilvl="0" w:tplc="81701EBE">
      <w:start w:val="1"/>
      <w:numFmt w:val="bullet"/>
      <w:lvlText w:val="•"/>
      <w:lvlJc w:val="left"/>
      <w:pPr>
        <w:ind w:left="720" w:hanging="360"/>
      </w:pPr>
      <w:rPr>
        <w:rFonts w:ascii="DokChampa" w:hAnsi="DokChamp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B0DCC"/>
    <w:multiLevelType w:val="hybridMultilevel"/>
    <w:tmpl w:val="EF6227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36EAA"/>
    <w:multiLevelType w:val="hybridMultilevel"/>
    <w:tmpl w:val="CEA063E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97390C"/>
    <w:multiLevelType w:val="hybridMultilevel"/>
    <w:tmpl w:val="9DA2ED10"/>
    <w:lvl w:ilvl="0" w:tplc="9AD08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B5E3A"/>
    <w:multiLevelType w:val="hybridMultilevel"/>
    <w:tmpl w:val="586A55EA"/>
    <w:lvl w:ilvl="0" w:tplc="CA500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87DD5"/>
    <w:multiLevelType w:val="hybridMultilevel"/>
    <w:tmpl w:val="6CB853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E4682"/>
    <w:multiLevelType w:val="multilevel"/>
    <w:tmpl w:val="C68C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B83AA6"/>
    <w:multiLevelType w:val="hybridMultilevel"/>
    <w:tmpl w:val="7CA4FF32"/>
    <w:lvl w:ilvl="0" w:tplc="08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6AB73613"/>
    <w:multiLevelType w:val="hybridMultilevel"/>
    <w:tmpl w:val="7BA294A6"/>
    <w:lvl w:ilvl="0" w:tplc="74928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0BE76"/>
    <w:multiLevelType w:val="hybridMultilevel"/>
    <w:tmpl w:val="C93606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FE31CB8"/>
    <w:multiLevelType w:val="hybridMultilevel"/>
    <w:tmpl w:val="F124A15A"/>
    <w:lvl w:ilvl="0" w:tplc="2A209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90262">
    <w:abstractNumId w:val="4"/>
  </w:num>
  <w:num w:numId="2" w16cid:durableId="757412498">
    <w:abstractNumId w:val="11"/>
  </w:num>
  <w:num w:numId="3" w16cid:durableId="1565218778">
    <w:abstractNumId w:val="0"/>
  </w:num>
  <w:num w:numId="4" w16cid:durableId="2044623835">
    <w:abstractNumId w:val="2"/>
  </w:num>
  <w:num w:numId="5" w16cid:durableId="1931312829">
    <w:abstractNumId w:val="8"/>
  </w:num>
  <w:num w:numId="6" w16cid:durableId="729814372">
    <w:abstractNumId w:val="3"/>
  </w:num>
  <w:num w:numId="7" w16cid:durableId="516847616">
    <w:abstractNumId w:val="9"/>
  </w:num>
  <w:num w:numId="8" w16cid:durableId="555896654">
    <w:abstractNumId w:val="3"/>
  </w:num>
  <w:num w:numId="9" w16cid:durableId="1851094301">
    <w:abstractNumId w:val="7"/>
  </w:num>
  <w:num w:numId="10" w16cid:durableId="1588538173">
    <w:abstractNumId w:val="1"/>
  </w:num>
  <w:num w:numId="11" w16cid:durableId="2139257100">
    <w:abstractNumId w:val="10"/>
  </w:num>
  <w:num w:numId="12" w16cid:durableId="96217070">
    <w:abstractNumId w:val="6"/>
  </w:num>
  <w:num w:numId="13" w16cid:durableId="2078433972">
    <w:abstractNumId w:val="12"/>
  </w:num>
  <w:num w:numId="14" w16cid:durableId="89129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F8"/>
    <w:rsid w:val="000079E5"/>
    <w:rsid w:val="00021FE2"/>
    <w:rsid w:val="00034E8F"/>
    <w:rsid w:val="000357C7"/>
    <w:rsid w:val="00046277"/>
    <w:rsid w:val="00062182"/>
    <w:rsid w:val="000643B4"/>
    <w:rsid w:val="00087DE4"/>
    <w:rsid w:val="000A0CED"/>
    <w:rsid w:val="000A3A36"/>
    <w:rsid w:val="000A643B"/>
    <w:rsid w:val="000C0E24"/>
    <w:rsid w:val="000C12E3"/>
    <w:rsid w:val="000E28B6"/>
    <w:rsid w:val="000F60CC"/>
    <w:rsid w:val="00101A15"/>
    <w:rsid w:val="00104A83"/>
    <w:rsid w:val="00122417"/>
    <w:rsid w:val="00131C35"/>
    <w:rsid w:val="00137527"/>
    <w:rsid w:val="00154692"/>
    <w:rsid w:val="001553D2"/>
    <w:rsid w:val="001644E3"/>
    <w:rsid w:val="00166C66"/>
    <w:rsid w:val="001816F8"/>
    <w:rsid w:val="00187E84"/>
    <w:rsid w:val="001A4B22"/>
    <w:rsid w:val="001B517B"/>
    <w:rsid w:val="001B6C32"/>
    <w:rsid w:val="001C63C3"/>
    <w:rsid w:val="001D3B42"/>
    <w:rsid w:val="001E4C49"/>
    <w:rsid w:val="002070D5"/>
    <w:rsid w:val="0022600C"/>
    <w:rsid w:val="00231A8E"/>
    <w:rsid w:val="002321D3"/>
    <w:rsid w:val="002564BE"/>
    <w:rsid w:val="0025799F"/>
    <w:rsid w:val="00265AFE"/>
    <w:rsid w:val="00266C1A"/>
    <w:rsid w:val="00282959"/>
    <w:rsid w:val="002A0605"/>
    <w:rsid w:val="002A59BC"/>
    <w:rsid w:val="002C5B71"/>
    <w:rsid w:val="002D3FDF"/>
    <w:rsid w:val="002D51F9"/>
    <w:rsid w:val="00315971"/>
    <w:rsid w:val="00360188"/>
    <w:rsid w:val="00360D1C"/>
    <w:rsid w:val="00364E27"/>
    <w:rsid w:val="003829A8"/>
    <w:rsid w:val="003842FD"/>
    <w:rsid w:val="003A00C8"/>
    <w:rsid w:val="003A4248"/>
    <w:rsid w:val="003B2385"/>
    <w:rsid w:val="003B2B73"/>
    <w:rsid w:val="003C3D74"/>
    <w:rsid w:val="003D35E5"/>
    <w:rsid w:val="003E2E65"/>
    <w:rsid w:val="003E6254"/>
    <w:rsid w:val="0043234A"/>
    <w:rsid w:val="004637A7"/>
    <w:rsid w:val="00470840"/>
    <w:rsid w:val="004A1820"/>
    <w:rsid w:val="004A2BF4"/>
    <w:rsid w:val="004A7BBA"/>
    <w:rsid w:val="004B77A4"/>
    <w:rsid w:val="004C11FA"/>
    <w:rsid w:val="004C17B8"/>
    <w:rsid w:val="004C6B93"/>
    <w:rsid w:val="004D5AEC"/>
    <w:rsid w:val="004E5B14"/>
    <w:rsid w:val="00531442"/>
    <w:rsid w:val="00544B6E"/>
    <w:rsid w:val="005629C1"/>
    <w:rsid w:val="00562DEB"/>
    <w:rsid w:val="005667FC"/>
    <w:rsid w:val="00595F71"/>
    <w:rsid w:val="005A4841"/>
    <w:rsid w:val="005C5FD3"/>
    <w:rsid w:val="005F2D65"/>
    <w:rsid w:val="00607B45"/>
    <w:rsid w:val="0061049F"/>
    <w:rsid w:val="006156CD"/>
    <w:rsid w:val="00621635"/>
    <w:rsid w:val="006247BE"/>
    <w:rsid w:val="006260A0"/>
    <w:rsid w:val="0063690C"/>
    <w:rsid w:val="0064385F"/>
    <w:rsid w:val="00656323"/>
    <w:rsid w:val="0065667A"/>
    <w:rsid w:val="00660687"/>
    <w:rsid w:val="00665D56"/>
    <w:rsid w:val="00677B9A"/>
    <w:rsid w:val="00680A61"/>
    <w:rsid w:val="00685922"/>
    <w:rsid w:val="0068684B"/>
    <w:rsid w:val="006A21EF"/>
    <w:rsid w:val="006C7940"/>
    <w:rsid w:val="006C7C15"/>
    <w:rsid w:val="006D3EF6"/>
    <w:rsid w:val="006E63D5"/>
    <w:rsid w:val="006F09E5"/>
    <w:rsid w:val="00706D6B"/>
    <w:rsid w:val="0070766D"/>
    <w:rsid w:val="00725D88"/>
    <w:rsid w:val="0075632E"/>
    <w:rsid w:val="00757BAE"/>
    <w:rsid w:val="00762D77"/>
    <w:rsid w:val="0076548E"/>
    <w:rsid w:val="00774307"/>
    <w:rsid w:val="0079125D"/>
    <w:rsid w:val="00791353"/>
    <w:rsid w:val="00791372"/>
    <w:rsid w:val="00797575"/>
    <w:rsid w:val="007B13FB"/>
    <w:rsid w:val="007B2086"/>
    <w:rsid w:val="007B513C"/>
    <w:rsid w:val="007C1162"/>
    <w:rsid w:val="007C2663"/>
    <w:rsid w:val="007C7E96"/>
    <w:rsid w:val="007E0365"/>
    <w:rsid w:val="007E04EC"/>
    <w:rsid w:val="007F07C6"/>
    <w:rsid w:val="007F13F4"/>
    <w:rsid w:val="008155B2"/>
    <w:rsid w:val="0082181D"/>
    <w:rsid w:val="00825076"/>
    <w:rsid w:val="0083582B"/>
    <w:rsid w:val="00843DA8"/>
    <w:rsid w:val="0084667F"/>
    <w:rsid w:val="00847392"/>
    <w:rsid w:val="00851B11"/>
    <w:rsid w:val="008551B6"/>
    <w:rsid w:val="008562A7"/>
    <w:rsid w:val="00864801"/>
    <w:rsid w:val="008747C3"/>
    <w:rsid w:val="00887070"/>
    <w:rsid w:val="008B0058"/>
    <w:rsid w:val="008B483A"/>
    <w:rsid w:val="008D364E"/>
    <w:rsid w:val="008D4943"/>
    <w:rsid w:val="00905089"/>
    <w:rsid w:val="00910E52"/>
    <w:rsid w:val="00917834"/>
    <w:rsid w:val="0092533A"/>
    <w:rsid w:val="009253C6"/>
    <w:rsid w:val="009308E6"/>
    <w:rsid w:val="00952174"/>
    <w:rsid w:val="0095764C"/>
    <w:rsid w:val="00963265"/>
    <w:rsid w:val="0098742F"/>
    <w:rsid w:val="009A238B"/>
    <w:rsid w:val="009B0DDF"/>
    <w:rsid w:val="009B1337"/>
    <w:rsid w:val="009C1D2D"/>
    <w:rsid w:val="009F249D"/>
    <w:rsid w:val="00A0057D"/>
    <w:rsid w:val="00A07FAF"/>
    <w:rsid w:val="00A20869"/>
    <w:rsid w:val="00A20E10"/>
    <w:rsid w:val="00A2570D"/>
    <w:rsid w:val="00A33F25"/>
    <w:rsid w:val="00A4205C"/>
    <w:rsid w:val="00A62292"/>
    <w:rsid w:val="00A66B97"/>
    <w:rsid w:val="00A72E98"/>
    <w:rsid w:val="00A74CF3"/>
    <w:rsid w:val="00A851C9"/>
    <w:rsid w:val="00AA046F"/>
    <w:rsid w:val="00AA4DD2"/>
    <w:rsid w:val="00AD7491"/>
    <w:rsid w:val="00AE43F9"/>
    <w:rsid w:val="00AE5EB9"/>
    <w:rsid w:val="00AF4BC3"/>
    <w:rsid w:val="00AF75A6"/>
    <w:rsid w:val="00B030DF"/>
    <w:rsid w:val="00B0729C"/>
    <w:rsid w:val="00B13F6A"/>
    <w:rsid w:val="00B23B39"/>
    <w:rsid w:val="00B43808"/>
    <w:rsid w:val="00B5078B"/>
    <w:rsid w:val="00B5677D"/>
    <w:rsid w:val="00B61871"/>
    <w:rsid w:val="00B62FDF"/>
    <w:rsid w:val="00B8156D"/>
    <w:rsid w:val="00B83FA9"/>
    <w:rsid w:val="00B84FB6"/>
    <w:rsid w:val="00B93000"/>
    <w:rsid w:val="00B949F1"/>
    <w:rsid w:val="00B963BF"/>
    <w:rsid w:val="00BB3B5C"/>
    <w:rsid w:val="00BC0D12"/>
    <w:rsid w:val="00BD3810"/>
    <w:rsid w:val="00BD6F0E"/>
    <w:rsid w:val="00BE0200"/>
    <w:rsid w:val="00C033C4"/>
    <w:rsid w:val="00C06177"/>
    <w:rsid w:val="00C2463A"/>
    <w:rsid w:val="00C32D13"/>
    <w:rsid w:val="00C71678"/>
    <w:rsid w:val="00C72832"/>
    <w:rsid w:val="00C76628"/>
    <w:rsid w:val="00C772C6"/>
    <w:rsid w:val="00C84BEE"/>
    <w:rsid w:val="00C874FB"/>
    <w:rsid w:val="00C9019D"/>
    <w:rsid w:val="00CA1143"/>
    <w:rsid w:val="00CA6CF4"/>
    <w:rsid w:val="00CB296B"/>
    <w:rsid w:val="00CD6C47"/>
    <w:rsid w:val="00CE43F2"/>
    <w:rsid w:val="00CF3A33"/>
    <w:rsid w:val="00D14592"/>
    <w:rsid w:val="00D178AE"/>
    <w:rsid w:val="00D21A69"/>
    <w:rsid w:val="00D475A0"/>
    <w:rsid w:val="00D50DA5"/>
    <w:rsid w:val="00D81343"/>
    <w:rsid w:val="00D94BAB"/>
    <w:rsid w:val="00D958B8"/>
    <w:rsid w:val="00DA2B16"/>
    <w:rsid w:val="00DB2E47"/>
    <w:rsid w:val="00DC78FE"/>
    <w:rsid w:val="00DE1C96"/>
    <w:rsid w:val="00DF45B3"/>
    <w:rsid w:val="00E00716"/>
    <w:rsid w:val="00E23088"/>
    <w:rsid w:val="00E32635"/>
    <w:rsid w:val="00E33608"/>
    <w:rsid w:val="00E4351D"/>
    <w:rsid w:val="00E43B30"/>
    <w:rsid w:val="00E60795"/>
    <w:rsid w:val="00E6226A"/>
    <w:rsid w:val="00E73BAA"/>
    <w:rsid w:val="00E95229"/>
    <w:rsid w:val="00E96D2B"/>
    <w:rsid w:val="00EA2361"/>
    <w:rsid w:val="00EA66D0"/>
    <w:rsid w:val="00EB7B05"/>
    <w:rsid w:val="00ED31AE"/>
    <w:rsid w:val="00EE5300"/>
    <w:rsid w:val="00EF76FE"/>
    <w:rsid w:val="00F027BC"/>
    <w:rsid w:val="00F17A58"/>
    <w:rsid w:val="00F34386"/>
    <w:rsid w:val="00F479F3"/>
    <w:rsid w:val="00F604FD"/>
    <w:rsid w:val="00F63895"/>
    <w:rsid w:val="00F66326"/>
    <w:rsid w:val="00F674F7"/>
    <w:rsid w:val="00F702D0"/>
    <w:rsid w:val="00F75342"/>
    <w:rsid w:val="00F85C4C"/>
    <w:rsid w:val="00FA0E2C"/>
    <w:rsid w:val="00FA5D68"/>
    <w:rsid w:val="00FB5537"/>
    <w:rsid w:val="00FC2E10"/>
    <w:rsid w:val="00FD1D79"/>
    <w:rsid w:val="00FD28AA"/>
    <w:rsid w:val="00FD3640"/>
    <w:rsid w:val="00FD4555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D5C2F"/>
  <w15:docId w15:val="{9D3F7694-8CAC-4ED6-99CF-97D3DDD6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81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link w:val="Ttulo1Carcter"/>
    <w:uiPriority w:val="9"/>
    <w:qFormat/>
    <w:rsid w:val="003E6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customStyle="1" w:styleId="Ttulo21">
    <w:name w:val="Título 21"/>
    <w:basedOn w:val="Normal"/>
    <w:next w:val="Normal"/>
    <w:link w:val="Ttulo2Carcter"/>
    <w:uiPriority w:val="9"/>
    <w:semiHidden/>
    <w:unhideWhenUsed/>
    <w:qFormat/>
    <w:rsid w:val="003E62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customStyle="1" w:styleId="Ttulo31">
    <w:name w:val="Título 31"/>
    <w:basedOn w:val="Normal"/>
    <w:link w:val="Ttulo3Carcter"/>
    <w:uiPriority w:val="9"/>
    <w:qFormat/>
    <w:rsid w:val="003E6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Ttulo41">
    <w:name w:val="Título 41"/>
    <w:basedOn w:val="Normal"/>
    <w:next w:val="Normal"/>
    <w:link w:val="Ttulo4Carcter"/>
    <w:uiPriority w:val="9"/>
    <w:semiHidden/>
    <w:unhideWhenUsed/>
    <w:qFormat/>
    <w:rsid w:val="003E625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customStyle="1" w:styleId="Ttulo51">
    <w:name w:val="Título 51"/>
    <w:basedOn w:val="Normal"/>
    <w:next w:val="Normal"/>
    <w:link w:val="Ttulo5Carcter"/>
    <w:uiPriority w:val="9"/>
    <w:semiHidden/>
    <w:unhideWhenUsed/>
    <w:qFormat/>
    <w:rsid w:val="003E62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Cabealho">
    <w:name w:val="header"/>
    <w:basedOn w:val="Normal"/>
    <w:link w:val="CabealhoCarter"/>
    <w:unhideWhenUsed/>
    <w:rsid w:val="00A20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A20E10"/>
  </w:style>
  <w:style w:type="paragraph" w:styleId="Rodap">
    <w:name w:val="footer"/>
    <w:basedOn w:val="Normal"/>
    <w:link w:val="RodapCarter"/>
    <w:unhideWhenUsed/>
    <w:rsid w:val="00A20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20E10"/>
  </w:style>
  <w:style w:type="paragraph" w:styleId="Textodebalo">
    <w:name w:val="Balloon Text"/>
    <w:basedOn w:val="Normal"/>
    <w:link w:val="TextodebaloCarter"/>
    <w:uiPriority w:val="99"/>
    <w:semiHidden/>
    <w:unhideWhenUsed/>
    <w:rsid w:val="00A20E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A20E10"/>
    <w:rPr>
      <w:rFonts w:ascii="Tahoma" w:hAnsi="Tahoma" w:cs="Tahoma"/>
      <w:sz w:val="16"/>
      <w:szCs w:val="16"/>
    </w:rPr>
  </w:style>
  <w:style w:type="character" w:styleId="Hiperligao">
    <w:name w:val="Hyperlink"/>
    <w:rsid w:val="00A20E1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4351D"/>
    <w:pPr>
      <w:ind w:left="720"/>
      <w:contextualSpacing/>
      <w:jc w:val="both"/>
    </w:pPr>
    <w:rPr>
      <w:rFonts w:ascii="Arial" w:hAnsi="Arial" w:cs="Arial"/>
      <w:sz w:val="28"/>
      <w:szCs w:val="28"/>
    </w:rPr>
  </w:style>
  <w:style w:type="paragraph" w:customStyle="1" w:styleId="Default">
    <w:name w:val="Default"/>
    <w:rsid w:val="00C32D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925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8">
    <w:name w:val="CM8"/>
    <w:basedOn w:val="Default"/>
    <w:next w:val="Default"/>
    <w:uiPriority w:val="99"/>
    <w:rsid w:val="009308E6"/>
    <w:pPr>
      <w:widowControl w:val="0"/>
    </w:pPr>
    <w:rPr>
      <w:rFonts w:ascii="LVELXH+ArialMT" w:eastAsia="Times New Roman" w:hAnsi="LVELXH+ArialMT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9308E6"/>
    <w:pPr>
      <w:widowControl w:val="0"/>
    </w:pPr>
    <w:rPr>
      <w:rFonts w:ascii="LVELXH+ArialMT" w:eastAsia="Times New Roman" w:hAnsi="LVELXH+ArialMT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308E6"/>
    <w:pPr>
      <w:widowControl w:val="0"/>
      <w:spacing w:line="363" w:lineRule="atLeast"/>
    </w:pPr>
    <w:rPr>
      <w:rFonts w:ascii="LVELXH+ArialMT" w:eastAsia="Times New Roman" w:hAnsi="LVELXH+ArialMT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308E6"/>
    <w:pPr>
      <w:widowControl w:val="0"/>
      <w:spacing w:line="363" w:lineRule="atLeast"/>
    </w:pPr>
    <w:rPr>
      <w:rFonts w:ascii="LVELXH+ArialMT" w:eastAsia="Times New Roman" w:hAnsi="LVELXH+ArialMT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9308E6"/>
    <w:pPr>
      <w:widowControl w:val="0"/>
    </w:pPr>
    <w:rPr>
      <w:rFonts w:ascii="LVELXH+ArialMT" w:eastAsia="Times New Roman" w:hAnsi="LVELXH+ArialMT" w:cs="Times New Roman"/>
      <w:color w:val="auto"/>
    </w:rPr>
  </w:style>
  <w:style w:type="paragraph" w:styleId="NormalWeb">
    <w:name w:val="Normal (Web)"/>
    <w:basedOn w:val="Normal"/>
    <w:uiPriority w:val="99"/>
    <w:unhideWhenUsed/>
    <w:rsid w:val="00855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Hiperligaovisitada">
    <w:name w:val="FollowedHyperlink"/>
    <w:uiPriority w:val="99"/>
    <w:semiHidden/>
    <w:unhideWhenUsed/>
    <w:rsid w:val="003E6254"/>
    <w:rPr>
      <w:color w:val="800080"/>
      <w:u w:val="single"/>
    </w:rPr>
  </w:style>
  <w:style w:type="character" w:customStyle="1" w:styleId="Ttulo1Carcter">
    <w:name w:val="Título 1 Carácter"/>
    <w:link w:val="Ttulo11"/>
    <w:uiPriority w:val="9"/>
    <w:rsid w:val="003E625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3Carcter">
    <w:name w:val="Título 3 Carácter"/>
    <w:link w:val="Ttulo31"/>
    <w:uiPriority w:val="9"/>
    <w:rsid w:val="003E62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noticiadata">
    <w:name w:val="noticiadata"/>
    <w:basedOn w:val="Normal"/>
    <w:rsid w:val="003E6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Ttulo4Carcter">
    <w:name w:val="Título 4 Carácter"/>
    <w:link w:val="Ttulo41"/>
    <w:uiPriority w:val="9"/>
    <w:semiHidden/>
    <w:rsid w:val="003E625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2Carcter">
    <w:name w:val="Título 2 Carácter"/>
    <w:link w:val="Ttulo21"/>
    <w:uiPriority w:val="9"/>
    <w:semiHidden/>
    <w:rsid w:val="003E625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st-info">
    <w:name w:val="post-info"/>
    <w:basedOn w:val="Normal"/>
    <w:rsid w:val="003E6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nfase">
    <w:name w:val="Emphasis"/>
    <w:uiPriority w:val="20"/>
    <w:qFormat/>
    <w:rsid w:val="003E6254"/>
    <w:rPr>
      <w:i/>
      <w:iCs/>
    </w:rPr>
  </w:style>
  <w:style w:type="character" w:customStyle="1" w:styleId="Ttulo5Carcter">
    <w:name w:val="Título 5 Carácter"/>
    <w:link w:val="Ttulo51"/>
    <w:uiPriority w:val="9"/>
    <w:semiHidden/>
    <w:rsid w:val="003E625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elacomgrelha1">
    <w:name w:val="Tabela com grelha1"/>
    <w:basedOn w:val="Tabelanormal"/>
    <w:next w:val="TabelacomGrelha"/>
    <w:uiPriority w:val="59"/>
    <w:rsid w:val="00610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3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5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sor\Documents\Papel%20timbrado.doc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332AA-96EE-4704-9C49-CD8645D3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timbrado.doc</Template>
  <TotalTime>8</TotalTime>
  <Pages>3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Listas de candidatos a deputados 2021-2022</vt:lpstr>
    </vt:vector>
  </TitlesOfParts>
  <Company>M. E. - GEPE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Listas de candidatos a deputados 2021-2022</dc:title>
  <dc:creator>prof001</dc:creator>
  <cp:lastModifiedBy>Margaida Duarte</cp:lastModifiedBy>
  <cp:revision>2</cp:revision>
  <cp:lastPrinted>2019-01-28T14:17:00Z</cp:lastPrinted>
  <dcterms:created xsi:type="dcterms:W3CDTF">2024-12-03T16:56:00Z</dcterms:created>
  <dcterms:modified xsi:type="dcterms:W3CDTF">2024-12-03T16:56:00Z</dcterms:modified>
</cp:coreProperties>
</file>